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C75B30" w14:paraId="1CC1FCB4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35E5F1B4" w14:textId="77777777" w:rsidR="00C75B30" w:rsidRPr="002B3B37" w:rsidRDefault="00C75B30" w:rsidP="00C75B30">
            <w:pPr>
              <w:rPr>
                <w:rFonts w:ascii="Arial" w:hAnsi="Arial" w:cs="Arial"/>
              </w:rPr>
            </w:pPr>
          </w:p>
          <w:p w14:paraId="51764C86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42628B1E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597FE0F4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</w:p>
          <w:p w14:paraId="19E5CF6D" w14:textId="77777777" w:rsidR="00C75B30" w:rsidRDefault="00C75B30" w:rsidP="00C75B30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746B996E" w14:textId="77777777" w:rsidR="00B14AAC" w:rsidRDefault="00B14AAC" w:rsidP="00B14AAC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5EEA0A7E" w14:textId="77777777" w:rsidR="00B14AAC" w:rsidRDefault="00B14AAC" w:rsidP="00B14AAC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38A9A33C" w14:textId="77777777" w:rsidR="00C75B30" w:rsidRPr="004C0814" w:rsidRDefault="00C75B30" w:rsidP="00C75B30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5EE7F562" w14:textId="77777777" w:rsidR="00C75B30" w:rsidRPr="004C0814" w:rsidRDefault="00C75B30" w:rsidP="00C75B30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03BDA079" w14:textId="77777777" w:rsidR="00C75B30" w:rsidRDefault="00DA6FA5" w:rsidP="00C75B30">
            <w:pPr>
              <w:spacing w:before="600"/>
              <w:ind w:left="-992"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 wp14:anchorId="6044293E" wp14:editId="31EF15F4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108585</wp:posOffset>
                  </wp:positionV>
                  <wp:extent cx="1188720" cy="587375"/>
                  <wp:effectExtent l="0" t="0" r="0" b="317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0302" w14:paraId="2DD0536C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59084873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0A0302" w14:paraId="5C5B0AB1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2C1D2270" w14:textId="1FDD630A" w:rsidR="000A0302" w:rsidRDefault="00DE5363">
            <w:pPr>
              <w:pStyle w:val="AbschnittText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BÜFA Label-E</w:t>
            </w:r>
            <w:r w:rsidR="00A24AA0">
              <w:rPr>
                <w:rFonts w:ascii="Arial" w:hAnsi="Arial"/>
                <w:b/>
                <w:sz w:val="28"/>
              </w:rPr>
              <w:t>X</w:t>
            </w:r>
          </w:p>
          <w:p w14:paraId="74BEF21C" w14:textId="77777777" w:rsidR="00A46B41" w:rsidRDefault="00A46B41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0A0302" w14:paraId="0009F5ED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2BB5FF25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0A0302" w14:paraId="207ED41A" w14:textId="77777777" w:rsidTr="0022748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92C4384" w14:textId="77777777" w:rsidR="000A0302" w:rsidRDefault="00DA6FA5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3C29F0BB" wp14:editId="30050D87">
                  <wp:extent cx="704850" cy="6477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3826F0FC" w14:textId="77777777" w:rsidR="00D86A22" w:rsidRPr="00D86A22" w:rsidRDefault="00D86A22" w:rsidP="00D86A22">
            <w:pPr>
              <w:pStyle w:val="AbschnittText"/>
              <w:rPr>
                <w:rFonts w:ascii="Arial" w:hAnsi="Arial"/>
                <w:sz w:val="22"/>
              </w:rPr>
            </w:pPr>
            <w:r w:rsidRPr="00D86A22">
              <w:rPr>
                <w:rFonts w:ascii="Arial" w:hAnsi="Arial"/>
                <w:sz w:val="22"/>
              </w:rPr>
              <w:t>Verursacht Hautreizungen.</w:t>
            </w:r>
          </w:p>
          <w:p w14:paraId="48F7CC7D" w14:textId="77777777" w:rsidR="00886ADB" w:rsidRDefault="00D86A22" w:rsidP="00886ADB">
            <w:pPr>
              <w:pStyle w:val="AbschnittText"/>
              <w:rPr>
                <w:rFonts w:ascii="Arial" w:hAnsi="Arial"/>
                <w:sz w:val="22"/>
              </w:rPr>
            </w:pPr>
            <w:r w:rsidRPr="00D86A22">
              <w:rPr>
                <w:rFonts w:ascii="Arial" w:hAnsi="Arial"/>
                <w:sz w:val="22"/>
              </w:rPr>
              <w:t>Verursacht schwere Augenschäden.</w:t>
            </w:r>
            <w:r w:rsidR="00886ADB">
              <w:rPr>
                <w:rFonts w:ascii="Arial" w:hAnsi="Arial"/>
                <w:sz w:val="22"/>
              </w:rPr>
              <w:t xml:space="preserve"> </w:t>
            </w:r>
          </w:p>
          <w:p w14:paraId="656CA230" w14:textId="77777777" w:rsidR="00227488" w:rsidRDefault="00D86A22" w:rsidP="00886ADB">
            <w:pPr>
              <w:pStyle w:val="AbschnittText"/>
              <w:rPr>
                <w:rFonts w:ascii="Arial" w:hAnsi="Arial"/>
                <w:sz w:val="22"/>
              </w:rPr>
            </w:pPr>
            <w:r w:rsidRPr="00D86A22">
              <w:rPr>
                <w:rFonts w:ascii="Arial" w:hAnsi="Arial"/>
                <w:sz w:val="22"/>
              </w:rPr>
              <w:t>Schädlich für Wasserorganismen, mit langfristiger Wirkung.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1396EFEB" w14:textId="34F32A65" w:rsidR="000A0302" w:rsidRDefault="000A0302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</w:p>
        </w:tc>
      </w:tr>
      <w:tr w:rsidR="000A0302" w14:paraId="3D18AAC8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3C9BB918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0A0302" w14:paraId="61F565F1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65C850F" w14:textId="77777777" w:rsidR="000A0302" w:rsidRDefault="00DA6FA5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FD9D463" wp14:editId="02B59C6E">
                  <wp:extent cx="695325" cy="695325"/>
                  <wp:effectExtent l="0" t="0" r="9525" b="9525"/>
                  <wp:docPr id="3" name="Bild 3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697873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  <w:p w14:paraId="273EB21D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2B43D050" w14:textId="77777777" w:rsidR="00227488" w:rsidRDefault="00227488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Bei der Arbeit Schutzbrille und Schutzhandschuhe tragen </w:t>
            </w:r>
          </w:p>
          <w:p w14:paraId="639B555E" w14:textId="77777777" w:rsidR="00227488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Direkten Kontakt mit Haut und Kleidung vermeiden. </w:t>
            </w:r>
          </w:p>
          <w:p w14:paraId="5926DBDA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Beschmutzte oder getränkte Kleidung sofort ausziehen. Bei Berührung mit der Haut sofort mit viel Wasser abwaschen. Vorbeugender Hautschutz.</w:t>
            </w:r>
          </w:p>
          <w:p w14:paraId="42CD18D4" w14:textId="77777777" w:rsidR="000A0302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513E66AA" w14:textId="77777777" w:rsidR="000A0302" w:rsidRDefault="00DA6FA5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0C3EDFDC" wp14:editId="631EC1BB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2BFE5703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E54B4C1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2A720AA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509CD759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0A0302" w14:paraId="2B534F5C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75CD439" w14:textId="77777777" w:rsidR="000A0302" w:rsidRDefault="00DA6FA5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2DFB065B" wp14:editId="122F9D0A">
                  <wp:extent cx="685800" cy="600075"/>
                  <wp:effectExtent l="0" t="0" r="0" b="9525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466926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6B3C937F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0DF34DED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4A012808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296997D2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52F20FC1" w14:textId="77777777" w:rsidR="000A0302" w:rsidRDefault="00A46B41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0A0302" w14:paraId="318B853B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61833A5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98215C2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6E89A4FE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0A0302" w14:paraId="7AC724C9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0830412" w14:textId="77777777" w:rsidR="000A0302" w:rsidRDefault="00DA6FA5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7A84327" wp14:editId="1D2503B1">
                  <wp:extent cx="685800" cy="68580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4005FF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2C32F136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Hautkontakt: </w:t>
            </w:r>
            <w:r>
              <w:rPr>
                <w:rFonts w:ascii="Arial" w:hAnsi="Arial"/>
                <w:sz w:val="22"/>
              </w:rPr>
              <w:t>Benetzte Bekleidung sofort entfernen und betroffene Körperstellen mit reichlich Wasser spülen, bei großflächigem Hautkontakt: Notdusche, ggf. Arzt aufsuchen.</w:t>
            </w:r>
          </w:p>
          <w:p w14:paraId="395C7BD6" w14:textId="77777777" w:rsidR="000A0302" w:rsidRDefault="00CD2C5C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Augenkontakt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 w:rsidR="000A0302"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2C0784B4" w14:textId="77777777" w:rsidR="00227488" w:rsidRDefault="00CD2C5C" w:rsidP="00227488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Verschlucken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 w:rsidR="000A0302">
              <w:rPr>
                <w:rFonts w:ascii="Arial" w:hAnsi="Arial"/>
                <w:sz w:val="22"/>
              </w:rPr>
              <w:t>Nur wenn bei Bewu</w:t>
            </w:r>
            <w:r>
              <w:rPr>
                <w:rFonts w:ascii="Arial" w:hAnsi="Arial"/>
                <w:sz w:val="22"/>
              </w:rPr>
              <w:t>ss</w:t>
            </w:r>
            <w:r w:rsidR="000A0302"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377ABD91" w14:textId="77777777" w:rsidR="000A0302" w:rsidRDefault="000A0302" w:rsidP="00227488">
            <w:pPr>
              <w:pStyle w:val="ErsteHilfeThemen"/>
              <w:rPr>
                <w:rFonts w:ascii="Arial" w:hAnsi="Arial"/>
                <w:sz w:val="22"/>
              </w:rPr>
            </w:pPr>
          </w:p>
        </w:tc>
      </w:tr>
      <w:tr w:rsidR="000A0302" w14:paraId="2765CD99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44DB2D4D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0A0302" w14:paraId="0C0F0C9D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078D2C45" w14:textId="77777777" w:rsidR="000A0302" w:rsidRDefault="00DA6FA5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300B4C95" wp14:editId="3C85BB35">
                  <wp:extent cx="685800" cy="51435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4DE803B2" w14:textId="77777777" w:rsidR="000A0302" w:rsidRDefault="00CD2C5C">
            <w:pPr>
              <w:pStyle w:val="ErsteHilfeThemen"/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Muss</w:t>
            </w:r>
            <w:r w:rsidR="000A0302">
              <w:rPr>
                <w:rFonts w:ascii="Arial" w:hAnsi="Arial"/>
                <w:sz w:val="22"/>
              </w:rPr>
              <w:t xml:space="preserve"> unter Beachtung der behördlichen Vorschriften einer Sonderbehandlung zugeführt </w:t>
            </w:r>
          </w:p>
          <w:p w14:paraId="58E29915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werden. Entleerte Gebinde an das Lager zurückgeben.</w:t>
            </w:r>
          </w:p>
          <w:p w14:paraId="0817972B" w14:textId="77777777" w:rsidR="000A0302" w:rsidRDefault="000A0302">
            <w:pPr>
              <w:rPr>
                <w:rFonts w:ascii="Arial" w:hAnsi="Arial"/>
                <w:sz w:val="22"/>
              </w:rPr>
            </w:pPr>
          </w:p>
        </w:tc>
      </w:tr>
    </w:tbl>
    <w:p w14:paraId="38639B28" w14:textId="77777777" w:rsidR="000A0302" w:rsidRDefault="00C75B30">
      <w:pPr>
        <w:rPr>
          <w:rFonts w:ascii="Arial" w:hAnsi="Arial"/>
          <w:sz w:val="22"/>
        </w:rPr>
      </w:pPr>
      <w:r w:rsidRPr="00DA6FA5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0A0302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72"/>
    <w:rsid w:val="000A0302"/>
    <w:rsid w:val="00225AF9"/>
    <w:rsid w:val="00227488"/>
    <w:rsid w:val="002D1D97"/>
    <w:rsid w:val="002D4DED"/>
    <w:rsid w:val="00342CE7"/>
    <w:rsid w:val="00342DA2"/>
    <w:rsid w:val="0039739C"/>
    <w:rsid w:val="003D4809"/>
    <w:rsid w:val="00453CF7"/>
    <w:rsid w:val="004E336D"/>
    <w:rsid w:val="00553C93"/>
    <w:rsid w:val="00672D07"/>
    <w:rsid w:val="00886ADB"/>
    <w:rsid w:val="008D47FD"/>
    <w:rsid w:val="009102E4"/>
    <w:rsid w:val="009B70BE"/>
    <w:rsid w:val="00A24AA0"/>
    <w:rsid w:val="00A46B41"/>
    <w:rsid w:val="00A85972"/>
    <w:rsid w:val="00B14AAC"/>
    <w:rsid w:val="00C75B30"/>
    <w:rsid w:val="00CD2C5C"/>
    <w:rsid w:val="00D5366C"/>
    <w:rsid w:val="00D66EBE"/>
    <w:rsid w:val="00D86A22"/>
    <w:rsid w:val="00DA6FA5"/>
    <w:rsid w:val="00DE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4BC22"/>
  <w15:chartTrackingRefBased/>
  <w15:docId w15:val="{EA8A05FB-4144-4BE2-801B-D57CCCBA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</Template>
  <TotalTime>0</TotalTime>
  <Pages>1</Pages>
  <Words>231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Büsing &amp; Fasch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RVT Labor</dc:creator>
  <cp:keywords/>
  <cp:lastModifiedBy>Iris Emke</cp:lastModifiedBy>
  <cp:revision>8</cp:revision>
  <cp:lastPrinted>2008-04-18T09:44:00Z</cp:lastPrinted>
  <dcterms:created xsi:type="dcterms:W3CDTF">2021-04-29T09:44:00Z</dcterms:created>
  <dcterms:modified xsi:type="dcterms:W3CDTF">2023-10-12T09:57:00Z</dcterms:modified>
</cp:coreProperties>
</file>